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2216E" w14:textId="312B9AF6" w:rsidR="005217D1" w:rsidRPr="005217D1" w:rsidRDefault="005217D1" w:rsidP="005217D1">
      <w:pPr>
        <w:pStyle w:val="EinfAbs"/>
        <w:rPr>
          <w:rFonts w:asciiTheme="majorHAnsi" w:hAnsiTheme="majorHAnsi" w:cstheme="majorHAnsi"/>
          <w:b/>
          <w:bCs/>
          <w:sz w:val="52"/>
          <w:szCs w:val="52"/>
          <w:lang w:val="it-IT"/>
        </w:rPr>
      </w:pPr>
      <w:proofErr w:type="spellStart"/>
      <w:r w:rsidRPr="005217D1">
        <w:rPr>
          <w:rFonts w:asciiTheme="majorHAnsi" w:hAnsiTheme="majorHAnsi" w:cstheme="majorHAnsi"/>
          <w:b/>
          <w:bCs/>
          <w:sz w:val="52"/>
          <w:szCs w:val="52"/>
          <w:lang w:val="it-IT"/>
        </w:rPr>
        <w:t>Antrag</w:t>
      </w:r>
      <w:proofErr w:type="spellEnd"/>
    </w:p>
    <w:p w14:paraId="429F0A47" w14:textId="77777777" w:rsidR="005217D1" w:rsidRPr="005217D1" w:rsidRDefault="005217D1" w:rsidP="005217D1">
      <w:pPr>
        <w:pStyle w:val="EinfAbs"/>
        <w:rPr>
          <w:rFonts w:asciiTheme="majorHAnsi" w:hAnsiTheme="majorHAnsi" w:cstheme="majorHAnsi"/>
          <w:b/>
          <w:bCs/>
          <w:sz w:val="28"/>
          <w:szCs w:val="28"/>
          <w:lang w:val="it-IT"/>
        </w:rPr>
      </w:pPr>
      <w:r w:rsidRPr="005217D1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für </w:t>
      </w:r>
      <w:proofErr w:type="spellStart"/>
      <w:r w:rsidRPr="005217D1">
        <w:rPr>
          <w:rFonts w:asciiTheme="majorHAnsi" w:hAnsiTheme="majorHAnsi" w:cstheme="majorHAnsi"/>
          <w:b/>
          <w:bCs/>
          <w:sz w:val="28"/>
          <w:szCs w:val="28"/>
          <w:lang w:val="it-IT"/>
        </w:rPr>
        <w:t>eine</w:t>
      </w:r>
      <w:proofErr w:type="spellEnd"/>
      <w:r w:rsidRPr="005217D1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b/>
          <w:bCs/>
          <w:sz w:val="28"/>
          <w:szCs w:val="28"/>
          <w:lang w:val="it-IT"/>
        </w:rPr>
        <w:t>Gastwirtschaftsbewilligung</w:t>
      </w:r>
      <w:proofErr w:type="spellEnd"/>
      <w:r w:rsidRPr="005217D1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b/>
          <w:bCs/>
          <w:sz w:val="28"/>
          <w:szCs w:val="28"/>
          <w:lang w:val="it-IT"/>
        </w:rPr>
        <w:t>der</w:t>
      </w:r>
      <w:proofErr w:type="spellEnd"/>
      <w:r w:rsidRPr="005217D1">
        <w:rPr>
          <w:rFonts w:asciiTheme="majorHAnsi" w:hAnsiTheme="majorHAnsi" w:cstheme="majorHAnsi"/>
          <w:b/>
          <w:bCs/>
          <w:sz w:val="28"/>
          <w:szCs w:val="28"/>
          <w:lang w:val="it-IT"/>
        </w:rPr>
        <w:t xml:space="preserve"> Gemeinde S-chanf</w:t>
      </w:r>
    </w:p>
    <w:p w14:paraId="1E59DD14" w14:textId="019CD7CA" w:rsidR="005217D1" w:rsidRPr="005217D1" w:rsidRDefault="005217D1" w:rsidP="005217D1">
      <w:pPr>
        <w:pStyle w:val="EinfAbs"/>
        <w:spacing w:line="240" w:lineRule="auto"/>
        <w:rPr>
          <w:rFonts w:asciiTheme="majorHAnsi" w:hAnsiTheme="majorHAnsi" w:cstheme="majorHAnsi"/>
          <w:lang w:val="it-IT"/>
        </w:rPr>
      </w:pPr>
      <w:r w:rsidRPr="005217D1">
        <w:rPr>
          <w:rFonts w:asciiTheme="majorHAnsi" w:hAnsiTheme="majorHAnsi" w:cstheme="majorHAnsi"/>
          <w:lang w:val="it-IT"/>
        </w:rPr>
        <w:t>(</w:t>
      </w:r>
      <w:proofErr w:type="spellStart"/>
      <w:r w:rsidRPr="005217D1">
        <w:rPr>
          <w:rFonts w:asciiTheme="majorHAnsi" w:hAnsiTheme="majorHAnsi" w:cstheme="majorHAnsi"/>
          <w:lang w:val="it-IT"/>
        </w:rPr>
        <w:t>gemäss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Art.</w:t>
      </w:r>
      <w:r w:rsidRPr="005217D1">
        <w:rPr>
          <w:rFonts w:asciiTheme="majorHAnsi" w:hAnsiTheme="majorHAnsi" w:cstheme="majorHAnsi"/>
          <w:lang w:val="it-IT"/>
        </w:rPr>
        <w:t xml:space="preserve"> </w:t>
      </w:r>
      <w:r w:rsidRPr="005217D1">
        <w:rPr>
          <w:rFonts w:asciiTheme="majorHAnsi" w:hAnsiTheme="majorHAnsi" w:cstheme="majorHAnsi"/>
          <w:lang w:val="it-IT"/>
        </w:rPr>
        <w:t>3</w:t>
      </w:r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>
        <w:rPr>
          <w:rFonts w:asciiTheme="majorHAnsi" w:hAnsiTheme="majorHAnsi" w:cstheme="majorHAnsi"/>
          <w:lang w:val="it-IT"/>
        </w:rPr>
        <w:t>der</w:t>
      </w:r>
      <w:proofErr w:type="spellEnd"/>
      <w:r>
        <w:rPr>
          <w:rFonts w:asciiTheme="majorHAnsi" w:hAnsiTheme="majorHAnsi" w:cstheme="majorHAnsi"/>
          <w:lang w:val="it-IT"/>
        </w:rPr>
        <w:t xml:space="preserve"> </w:t>
      </w:r>
      <w:proofErr w:type="spellStart"/>
      <w:r>
        <w:rPr>
          <w:rFonts w:asciiTheme="majorHAnsi" w:hAnsiTheme="majorHAnsi" w:cstheme="majorHAnsi"/>
          <w:lang w:val="it-IT"/>
        </w:rPr>
        <w:t>kommunalen</w:t>
      </w:r>
      <w:proofErr w:type="spellEnd"/>
      <w:r>
        <w:rPr>
          <w:rFonts w:asciiTheme="majorHAnsi" w:hAnsiTheme="majorHAnsi" w:cstheme="majorHAnsi"/>
          <w:lang w:val="it-IT"/>
        </w:rPr>
        <w:t xml:space="preserve"> </w:t>
      </w:r>
      <w:proofErr w:type="spellStart"/>
      <w:r>
        <w:rPr>
          <w:rFonts w:asciiTheme="majorHAnsi" w:hAnsiTheme="majorHAnsi" w:cstheme="majorHAnsi"/>
          <w:lang w:val="it-IT"/>
        </w:rPr>
        <w:t>Gastwirtschaftsverordungn</w:t>
      </w:r>
      <w:proofErr w:type="spellEnd"/>
      <w:r>
        <w:rPr>
          <w:rFonts w:asciiTheme="majorHAnsi" w:hAnsiTheme="majorHAnsi" w:cstheme="majorHAnsi"/>
          <w:lang w:val="it-IT"/>
        </w:rPr>
        <w:t xml:space="preserve"> </w:t>
      </w:r>
      <w:proofErr w:type="spellStart"/>
      <w:r>
        <w:rPr>
          <w:rFonts w:asciiTheme="majorHAnsi" w:hAnsiTheme="majorHAnsi" w:cstheme="majorHAnsi"/>
          <w:lang w:val="it-IT"/>
        </w:rPr>
        <w:t>sowie</w:t>
      </w:r>
      <w:proofErr w:type="spellEnd"/>
      <w:r>
        <w:rPr>
          <w:rFonts w:asciiTheme="majorHAnsi" w:hAnsiTheme="majorHAnsi" w:cstheme="majorHAnsi"/>
          <w:lang w:val="it-IT"/>
        </w:rPr>
        <w:t xml:space="preserve"> Art</w:t>
      </w:r>
      <w:r w:rsidRPr="005217D1">
        <w:rPr>
          <w:rFonts w:asciiTheme="majorHAnsi" w:hAnsiTheme="majorHAnsi" w:cstheme="majorHAnsi"/>
          <w:lang w:val="it-IT"/>
        </w:rPr>
        <w:t xml:space="preserve">. 4 </w:t>
      </w:r>
      <w:proofErr w:type="spellStart"/>
      <w:r w:rsidRPr="005217D1">
        <w:rPr>
          <w:rFonts w:asciiTheme="majorHAnsi" w:hAnsiTheme="majorHAnsi" w:cstheme="majorHAnsi"/>
          <w:lang w:val="it-IT"/>
        </w:rPr>
        <w:t>des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kantonalen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Gastwirtschaftgesetzes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vom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7. Juni 1998 </w:t>
      </w:r>
      <w:proofErr w:type="spellStart"/>
      <w:r w:rsidRPr="005217D1">
        <w:rPr>
          <w:rFonts w:asciiTheme="majorHAnsi" w:hAnsiTheme="majorHAnsi" w:cstheme="majorHAnsi"/>
          <w:lang w:val="it-IT"/>
        </w:rPr>
        <w:t>ist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die </w:t>
      </w:r>
      <w:proofErr w:type="spellStart"/>
      <w:r w:rsidRPr="005217D1">
        <w:rPr>
          <w:rFonts w:asciiTheme="majorHAnsi" w:hAnsiTheme="majorHAnsi" w:cstheme="majorHAnsi"/>
          <w:lang w:val="it-IT"/>
        </w:rPr>
        <w:t>Ausübung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einer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gastgewerblichen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Tätigkeit</w:t>
      </w:r>
      <w:proofErr w:type="spellEnd"/>
    </w:p>
    <w:p w14:paraId="72CE1309" w14:textId="78830661" w:rsidR="00AF0FC4" w:rsidRPr="005217D1" w:rsidRDefault="005217D1" w:rsidP="005217D1">
      <w:pPr>
        <w:pStyle w:val="EinfAbs"/>
        <w:spacing w:line="240" w:lineRule="auto"/>
        <w:rPr>
          <w:rFonts w:asciiTheme="majorHAnsi" w:hAnsiTheme="majorHAnsi" w:cstheme="majorHAnsi"/>
          <w:lang w:val="it-IT"/>
        </w:rPr>
      </w:pPr>
      <w:proofErr w:type="spellStart"/>
      <w:r w:rsidRPr="005217D1">
        <w:rPr>
          <w:rFonts w:asciiTheme="majorHAnsi" w:hAnsiTheme="majorHAnsi" w:cstheme="majorHAnsi"/>
          <w:lang w:val="it-IT"/>
        </w:rPr>
        <w:t>bewilligungspflichtig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. Für die </w:t>
      </w:r>
      <w:proofErr w:type="spellStart"/>
      <w:r w:rsidRPr="005217D1">
        <w:rPr>
          <w:rFonts w:asciiTheme="majorHAnsi" w:hAnsiTheme="majorHAnsi" w:cstheme="majorHAnsi"/>
          <w:lang w:val="it-IT"/>
        </w:rPr>
        <w:t>Erteilung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der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Bewilligung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sind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die </w:t>
      </w:r>
      <w:proofErr w:type="spellStart"/>
      <w:r w:rsidRPr="005217D1">
        <w:rPr>
          <w:rFonts w:asciiTheme="majorHAnsi" w:hAnsiTheme="majorHAnsi" w:cstheme="majorHAnsi"/>
          <w:lang w:val="it-IT"/>
        </w:rPr>
        <w:t>Gemeinden</w:t>
      </w:r>
      <w:proofErr w:type="spellEnd"/>
      <w:r w:rsidRPr="005217D1">
        <w:rPr>
          <w:rFonts w:asciiTheme="majorHAnsi" w:hAnsiTheme="majorHAnsi" w:cstheme="majorHAnsi"/>
          <w:lang w:val="it-IT"/>
        </w:rPr>
        <w:t xml:space="preserve"> </w:t>
      </w:r>
      <w:proofErr w:type="spellStart"/>
      <w:r w:rsidRPr="005217D1">
        <w:rPr>
          <w:rFonts w:asciiTheme="majorHAnsi" w:hAnsiTheme="majorHAnsi" w:cstheme="majorHAnsi"/>
          <w:lang w:val="it-IT"/>
        </w:rPr>
        <w:t>zuständig</w:t>
      </w:r>
      <w:proofErr w:type="spellEnd"/>
      <w:r w:rsidRPr="005217D1">
        <w:rPr>
          <w:rFonts w:asciiTheme="majorHAnsi" w:hAnsiTheme="majorHAnsi" w:cstheme="majorHAnsi"/>
          <w:lang w:val="it-IT"/>
        </w:rPr>
        <w:t>)</w:t>
      </w:r>
    </w:p>
    <w:p w14:paraId="66BD3AA0" w14:textId="77777777" w:rsidR="000A7B1F" w:rsidRDefault="000A7B1F" w:rsidP="005217D1">
      <w:pPr>
        <w:pStyle w:val="EinfAbs"/>
        <w:spacing w:line="240" w:lineRule="auto"/>
        <w:rPr>
          <w:rFonts w:ascii="Calibri Light" w:hAnsi="Calibri Light" w:cs="Calibri Light"/>
          <w:sz w:val="22"/>
          <w:szCs w:val="22"/>
          <w:lang w:val="it-I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15"/>
        <w:gridCol w:w="2841"/>
        <w:gridCol w:w="4957"/>
      </w:tblGrid>
      <w:tr w:rsidR="005217D1" w14:paraId="5D653BC3" w14:textId="77777777" w:rsidTr="005217D1">
        <w:tc>
          <w:tcPr>
            <w:tcW w:w="4956" w:type="dxa"/>
            <w:gridSpan w:val="2"/>
          </w:tcPr>
          <w:p w14:paraId="20EE5688" w14:textId="297901B3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Name des Betriebes</w:t>
            </w:r>
          </w:p>
        </w:tc>
        <w:tc>
          <w:tcPr>
            <w:tcW w:w="4957" w:type="dxa"/>
            <w:shd w:val="clear" w:color="auto" w:fill="D9E2F3" w:themeFill="accent1" w:themeFillTint="33"/>
          </w:tcPr>
          <w:p w14:paraId="727A6AEF" w14:textId="484A166B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</w:p>
        </w:tc>
      </w:tr>
      <w:tr w:rsidR="005217D1" w14:paraId="7A24AA9C" w14:textId="77777777" w:rsidTr="005217D1">
        <w:tc>
          <w:tcPr>
            <w:tcW w:w="4956" w:type="dxa"/>
            <w:gridSpan w:val="2"/>
          </w:tcPr>
          <w:p w14:paraId="0FB27D7C" w14:textId="4F525437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Bezeichnung der Lokalitäten, in denen gewirtet werden darf</w:t>
            </w:r>
          </w:p>
        </w:tc>
        <w:tc>
          <w:tcPr>
            <w:tcW w:w="4957" w:type="dxa"/>
            <w:shd w:val="clear" w:color="auto" w:fill="D9E2F3" w:themeFill="accent1" w:themeFillTint="33"/>
          </w:tcPr>
          <w:p w14:paraId="4D84C920" w14:textId="3CABF207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</w:p>
        </w:tc>
      </w:tr>
      <w:tr w:rsidR="005217D1" w14:paraId="78BF2867" w14:textId="77777777" w:rsidTr="005217D1">
        <w:trPr>
          <w:trHeight w:val="454"/>
        </w:trPr>
        <w:tc>
          <w:tcPr>
            <w:tcW w:w="4956" w:type="dxa"/>
            <w:gridSpan w:val="2"/>
          </w:tcPr>
          <w:p w14:paraId="6BB228A4" w14:textId="68AF4707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Datum der Betriebsübernahme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rm-CH"/>
            </w:rPr>
            <w:id w:val="194283535"/>
            <w:placeholder>
              <w:docPart w:val="A0431A7A1D0E4A61BEDC9CBDFE9FC595"/>
            </w:placeholder>
            <w:text/>
          </w:sdtPr>
          <w:sdtContent>
            <w:tc>
              <w:tcPr>
                <w:tcW w:w="4957" w:type="dxa"/>
                <w:shd w:val="clear" w:color="auto" w:fill="D9E2F3" w:themeFill="accent1" w:themeFillTint="33"/>
              </w:tcPr>
              <w:p w14:paraId="2CCE1317" w14:textId="2244ADC9" w:rsidR="005217D1" w:rsidRDefault="005217D1" w:rsidP="005217D1">
                <w:pPr>
                  <w:pStyle w:val="EinfAbs"/>
                  <w:spacing w:line="240" w:lineRule="auto"/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  <w:t xml:space="preserve"> </w:t>
                </w:r>
              </w:p>
            </w:tc>
          </w:sdtContent>
        </w:sdt>
      </w:tr>
      <w:tr w:rsidR="005217D1" w14:paraId="4136EE1F" w14:textId="77777777" w:rsidTr="005217D1">
        <w:trPr>
          <w:trHeight w:val="454"/>
        </w:trPr>
        <w:tc>
          <w:tcPr>
            <w:tcW w:w="2115" w:type="dxa"/>
          </w:tcPr>
          <w:p w14:paraId="587DE975" w14:textId="351D7331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Geschäftsführer</w:t>
            </w:r>
          </w:p>
        </w:tc>
        <w:tc>
          <w:tcPr>
            <w:tcW w:w="2841" w:type="dxa"/>
          </w:tcPr>
          <w:p w14:paraId="3076B2C2" w14:textId="4C3F776A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Name, Vorname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rm-CH"/>
            </w:rPr>
            <w:id w:val="1426074963"/>
            <w:placeholder>
              <w:docPart w:val="2740C60F9FE246B3A749A8865B42D7F4"/>
            </w:placeholder>
            <w:text/>
          </w:sdtPr>
          <w:sdtContent>
            <w:tc>
              <w:tcPr>
                <w:tcW w:w="4957" w:type="dxa"/>
                <w:shd w:val="clear" w:color="auto" w:fill="D9E2F3" w:themeFill="accent1" w:themeFillTint="33"/>
              </w:tcPr>
              <w:p w14:paraId="71721906" w14:textId="040052FE" w:rsidR="005217D1" w:rsidRDefault="005217D1" w:rsidP="005217D1">
                <w:pPr>
                  <w:pStyle w:val="EinfAbs"/>
                  <w:spacing w:line="240" w:lineRule="auto"/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  <w:t xml:space="preserve"> </w:t>
                </w:r>
              </w:p>
            </w:tc>
          </w:sdtContent>
        </w:sdt>
      </w:tr>
      <w:tr w:rsidR="005217D1" w14:paraId="6F34148E" w14:textId="77777777" w:rsidTr="005217D1">
        <w:trPr>
          <w:trHeight w:val="454"/>
        </w:trPr>
        <w:tc>
          <w:tcPr>
            <w:tcW w:w="2115" w:type="dxa"/>
          </w:tcPr>
          <w:p w14:paraId="7359E750" w14:textId="77777777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</w:p>
        </w:tc>
        <w:tc>
          <w:tcPr>
            <w:tcW w:w="2841" w:type="dxa"/>
          </w:tcPr>
          <w:p w14:paraId="03780A17" w14:textId="00943133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Telefonnummer</w:t>
            </w:r>
          </w:p>
        </w:tc>
        <w:tc>
          <w:tcPr>
            <w:tcW w:w="4957" w:type="dxa"/>
            <w:shd w:val="clear" w:color="auto" w:fill="D9E2F3" w:themeFill="accent1" w:themeFillTint="33"/>
          </w:tcPr>
          <w:p w14:paraId="5B0BCFE9" w14:textId="18FAB4C2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 xml:space="preserve"> </w:t>
            </w:r>
          </w:p>
        </w:tc>
      </w:tr>
      <w:tr w:rsidR="005217D1" w14:paraId="666D3F6F" w14:textId="77777777" w:rsidTr="005217D1">
        <w:trPr>
          <w:trHeight w:val="454"/>
        </w:trPr>
        <w:tc>
          <w:tcPr>
            <w:tcW w:w="2115" w:type="dxa"/>
          </w:tcPr>
          <w:p w14:paraId="3C056F8A" w14:textId="77777777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</w:p>
        </w:tc>
        <w:tc>
          <w:tcPr>
            <w:tcW w:w="2841" w:type="dxa"/>
          </w:tcPr>
          <w:p w14:paraId="5D15B55C" w14:textId="179EA15B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Strasse, Plz. Ort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rm-CH"/>
            </w:rPr>
            <w:id w:val="1932467698"/>
            <w:placeholder>
              <w:docPart w:val="75D60BF1331B44E0A10A92C6C694FC74"/>
            </w:placeholder>
            <w:text/>
          </w:sdtPr>
          <w:sdtContent>
            <w:tc>
              <w:tcPr>
                <w:tcW w:w="4957" w:type="dxa"/>
                <w:shd w:val="clear" w:color="auto" w:fill="D9E2F3" w:themeFill="accent1" w:themeFillTint="33"/>
              </w:tcPr>
              <w:p w14:paraId="3794E6F6" w14:textId="0826C05F" w:rsidR="005217D1" w:rsidRDefault="005217D1" w:rsidP="005217D1">
                <w:pPr>
                  <w:pStyle w:val="EinfAbs"/>
                  <w:spacing w:line="240" w:lineRule="auto"/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  <w:t xml:space="preserve"> </w:t>
                </w:r>
              </w:p>
            </w:tc>
          </w:sdtContent>
        </w:sdt>
      </w:tr>
      <w:tr w:rsidR="005217D1" w14:paraId="3D1BDE06" w14:textId="77777777" w:rsidTr="005217D1">
        <w:trPr>
          <w:trHeight w:val="454"/>
        </w:trPr>
        <w:tc>
          <w:tcPr>
            <w:tcW w:w="2115" w:type="dxa"/>
          </w:tcPr>
          <w:p w14:paraId="08277DE3" w14:textId="77777777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</w:p>
        </w:tc>
        <w:tc>
          <w:tcPr>
            <w:tcW w:w="2841" w:type="dxa"/>
          </w:tcPr>
          <w:p w14:paraId="2B9C4581" w14:textId="4EF6C8D0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Geburtsdatum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rm-CH"/>
            </w:rPr>
            <w:id w:val="1409430397"/>
            <w:placeholder>
              <w:docPart w:val="7AE6D7A040C24A3EBE7FD01AFC8996D0"/>
            </w:placeholder>
            <w:text/>
          </w:sdtPr>
          <w:sdtContent>
            <w:tc>
              <w:tcPr>
                <w:tcW w:w="4957" w:type="dxa"/>
                <w:shd w:val="clear" w:color="auto" w:fill="D9E2F3" w:themeFill="accent1" w:themeFillTint="33"/>
              </w:tcPr>
              <w:p w14:paraId="6E152AE7" w14:textId="37D2D55D" w:rsidR="005217D1" w:rsidRDefault="005217D1" w:rsidP="005217D1">
                <w:pPr>
                  <w:pStyle w:val="EinfAbs"/>
                  <w:spacing w:line="240" w:lineRule="auto"/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  <w:t xml:space="preserve"> </w:t>
                </w:r>
              </w:p>
            </w:tc>
          </w:sdtContent>
        </w:sdt>
      </w:tr>
      <w:tr w:rsidR="005217D1" w14:paraId="0E4B7892" w14:textId="77777777" w:rsidTr="005217D1">
        <w:trPr>
          <w:trHeight w:val="454"/>
        </w:trPr>
        <w:tc>
          <w:tcPr>
            <w:tcW w:w="2115" w:type="dxa"/>
          </w:tcPr>
          <w:p w14:paraId="71215AA0" w14:textId="77777777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</w:p>
        </w:tc>
        <w:tc>
          <w:tcPr>
            <w:tcW w:w="2841" w:type="dxa"/>
          </w:tcPr>
          <w:p w14:paraId="4BC94028" w14:textId="7633E22F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Zivilstand</w:t>
            </w:r>
          </w:p>
        </w:tc>
        <w:tc>
          <w:tcPr>
            <w:tcW w:w="4957" w:type="dxa"/>
            <w:shd w:val="clear" w:color="auto" w:fill="D9E2F3" w:themeFill="accent1" w:themeFillTint="33"/>
          </w:tcPr>
          <w:p w14:paraId="279EB326" w14:textId="156D07C2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 xml:space="preserve"> </w:t>
            </w:r>
          </w:p>
        </w:tc>
      </w:tr>
      <w:tr w:rsidR="005217D1" w14:paraId="4679FA43" w14:textId="77777777" w:rsidTr="005217D1">
        <w:trPr>
          <w:trHeight w:val="454"/>
        </w:trPr>
        <w:tc>
          <w:tcPr>
            <w:tcW w:w="2115" w:type="dxa"/>
            <w:tcBorders>
              <w:bottom w:val="single" w:sz="4" w:space="0" w:color="auto"/>
            </w:tcBorders>
          </w:tcPr>
          <w:p w14:paraId="005D429F" w14:textId="77777777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</w:p>
        </w:tc>
        <w:tc>
          <w:tcPr>
            <w:tcW w:w="2841" w:type="dxa"/>
            <w:tcBorders>
              <w:bottom w:val="single" w:sz="4" w:space="0" w:color="auto"/>
            </w:tcBorders>
          </w:tcPr>
          <w:p w14:paraId="64E83E0A" w14:textId="15893BD5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Heimatgemeinde</w:t>
            </w:r>
          </w:p>
        </w:tc>
        <w:sdt>
          <w:sdtPr>
            <w:rPr>
              <w:rFonts w:ascii="Calibri Light" w:hAnsi="Calibri Light" w:cs="Calibri Light"/>
              <w:sz w:val="22"/>
              <w:szCs w:val="22"/>
              <w:lang w:val="rm-CH"/>
            </w:rPr>
            <w:id w:val="-2124991825"/>
            <w:placeholder>
              <w:docPart w:val="FD3C74020374494FAA5CE64DDCC0BB7D"/>
            </w:placeholder>
            <w:text/>
          </w:sdtPr>
          <w:sdtContent>
            <w:tc>
              <w:tcPr>
                <w:tcW w:w="4957" w:type="dxa"/>
                <w:shd w:val="clear" w:color="auto" w:fill="D9E2F3" w:themeFill="accent1" w:themeFillTint="33"/>
              </w:tcPr>
              <w:p w14:paraId="14D18F7A" w14:textId="43B9489F" w:rsidR="005217D1" w:rsidRDefault="005217D1" w:rsidP="005217D1">
                <w:pPr>
                  <w:pStyle w:val="EinfAbs"/>
                  <w:spacing w:line="240" w:lineRule="auto"/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2"/>
                    <w:lang w:val="rm-CH"/>
                  </w:rPr>
                  <w:t xml:space="preserve"> </w:t>
                </w:r>
              </w:p>
            </w:tc>
          </w:sdtContent>
        </w:sdt>
      </w:tr>
      <w:tr w:rsidR="005217D1" w14:paraId="6D1CBD1C" w14:textId="77777777" w:rsidTr="00857A45">
        <w:tc>
          <w:tcPr>
            <w:tcW w:w="4956" w:type="dxa"/>
            <w:gridSpan w:val="2"/>
          </w:tcPr>
          <w:p w14:paraId="6E2F7857" w14:textId="32E48CE9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>Werden gebrannte Wasser abgegeben?</w:t>
            </w:r>
          </w:p>
        </w:tc>
        <w:tc>
          <w:tcPr>
            <w:tcW w:w="4957" w:type="dxa"/>
          </w:tcPr>
          <w:p w14:paraId="414E1F8A" w14:textId="29DD38D5" w:rsidR="005217D1" w:rsidRDefault="005217D1" w:rsidP="005217D1">
            <w:pPr>
              <w:pStyle w:val="EinfAbs"/>
              <w:spacing w:line="240" w:lineRule="auto"/>
              <w:rPr>
                <w:rFonts w:ascii="Calibri Light" w:hAnsi="Calibri Light" w:cs="Calibri Light"/>
                <w:sz w:val="22"/>
                <w:szCs w:val="22"/>
                <w:lang w:val="rm-CH"/>
              </w:rPr>
            </w:pPr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 xml:space="preserve">Ja: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  <w:lang w:val="rm-CH"/>
                </w:rPr>
                <w:id w:val="-191523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  <w:lang w:val="rm-CH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t xml:space="preserve">                  Nein: </w:t>
            </w:r>
            <w:sdt>
              <w:sdtPr>
                <w:rPr>
                  <w:rFonts w:ascii="Calibri Light" w:hAnsi="Calibri Light" w:cs="Calibri Light"/>
                  <w:sz w:val="22"/>
                  <w:szCs w:val="22"/>
                  <w:lang w:val="rm-CH"/>
                </w:rPr>
                <w:id w:val="-65977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 Light" w:hint="eastAsia"/>
                    <w:sz w:val="22"/>
                    <w:szCs w:val="22"/>
                    <w:lang w:val="rm-CH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sz w:val="22"/>
                <w:szCs w:val="22"/>
                <w:lang w:val="rm-CH"/>
              </w:rPr>
              <w:br/>
              <w:t>Als gebrannte Wasser gelten alle alkoholischen Getränke ausser Wein, Bier, Apfelwein und Champagner</w:t>
            </w:r>
          </w:p>
        </w:tc>
      </w:tr>
    </w:tbl>
    <w:p w14:paraId="047EFDCC" w14:textId="77777777" w:rsidR="008752BD" w:rsidRDefault="008752BD" w:rsidP="008752BD">
      <w:pPr>
        <w:pStyle w:val="EinfAbs"/>
        <w:rPr>
          <w:rFonts w:ascii="Calibri Light" w:hAnsi="Calibri Light" w:cs="Calibri Light"/>
          <w:sz w:val="22"/>
          <w:szCs w:val="22"/>
          <w:lang w:val="rm-CH"/>
        </w:rPr>
      </w:pPr>
    </w:p>
    <w:p w14:paraId="34A87658" w14:textId="28815054" w:rsidR="005217D1" w:rsidRPr="005217D1" w:rsidRDefault="005217D1" w:rsidP="005217D1">
      <w:pPr>
        <w:pStyle w:val="EinfAbs"/>
        <w:rPr>
          <w:rFonts w:ascii="Calibri Light" w:hAnsi="Calibri Light" w:cs="Calibri Light"/>
          <w:sz w:val="22"/>
          <w:szCs w:val="22"/>
          <w:lang w:val="rm-CH"/>
        </w:rPr>
      </w:pPr>
      <w:r w:rsidRPr="005217D1">
        <w:rPr>
          <w:rFonts w:ascii="Calibri Light" w:hAnsi="Calibri Light" w:cs="Calibri Light"/>
          <w:sz w:val="22"/>
          <w:szCs w:val="22"/>
          <w:lang w:val="rm-CH"/>
        </w:rPr>
        <w:t>Bemerkung</w:t>
      </w:r>
    </w:p>
    <w:p w14:paraId="3DD0E928" w14:textId="77777777" w:rsidR="005217D1" w:rsidRPr="005217D1" w:rsidRDefault="005217D1" w:rsidP="005217D1">
      <w:pPr>
        <w:pStyle w:val="EinfAbs"/>
        <w:rPr>
          <w:rFonts w:ascii="Calibri Light" w:hAnsi="Calibri Light" w:cs="Calibri Light"/>
          <w:sz w:val="22"/>
          <w:szCs w:val="22"/>
          <w:lang w:val="rm-CH"/>
        </w:rPr>
      </w:pPr>
      <w:r w:rsidRPr="005217D1">
        <w:rPr>
          <w:rFonts w:ascii="Calibri Light" w:hAnsi="Calibri Light" w:cs="Calibri Light"/>
          <w:sz w:val="22"/>
          <w:szCs w:val="22"/>
          <w:lang w:val="rm-CH"/>
        </w:rPr>
        <w:t>Dem Antrag hat beizuliegen:</w:t>
      </w:r>
    </w:p>
    <w:p w14:paraId="128D7F8C" w14:textId="42379848" w:rsidR="005217D1" w:rsidRPr="005217D1" w:rsidRDefault="005217D1" w:rsidP="005217D1">
      <w:pPr>
        <w:pStyle w:val="EinfAbs"/>
        <w:rPr>
          <w:rFonts w:ascii="Calibri Light" w:hAnsi="Calibri Light" w:cs="Calibri Light"/>
          <w:sz w:val="22"/>
          <w:szCs w:val="22"/>
          <w:lang w:val="rm-CH"/>
        </w:rPr>
      </w:pPr>
      <w:r w:rsidRPr="005217D1">
        <w:rPr>
          <w:rFonts w:ascii="Calibri Light" w:hAnsi="Calibri Light" w:cs="Calibri Light"/>
          <w:sz w:val="22"/>
          <w:szCs w:val="22"/>
          <w:lang w:val="rm-CH"/>
        </w:rPr>
        <w:t>– Strafregisterauszug (kann über www.strafregiste</w:t>
      </w:r>
      <w:r>
        <w:rPr>
          <w:rFonts w:ascii="Calibri Light" w:hAnsi="Calibri Light" w:cs="Calibri Light"/>
          <w:sz w:val="22"/>
          <w:szCs w:val="22"/>
          <w:lang w:val="rm-CH"/>
        </w:rPr>
        <w:t>r.</w:t>
      </w:r>
      <w:r w:rsidRPr="005217D1">
        <w:rPr>
          <w:rFonts w:ascii="Calibri Light" w:hAnsi="Calibri Light" w:cs="Calibri Light"/>
          <w:sz w:val="22"/>
          <w:szCs w:val="22"/>
          <w:lang w:val="rm-CH"/>
        </w:rPr>
        <w:t>admin.ch angefordert werden) und</w:t>
      </w:r>
      <w:r>
        <w:rPr>
          <w:rFonts w:ascii="Calibri Light" w:hAnsi="Calibri Light" w:cs="Calibri Light"/>
          <w:sz w:val="22"/>
          <w:szCs w:val="22"/>
          <w:lang w:val="rm-CH"/>
        </w:rPr>
        <w:br/>
      </w:r>
    </w:p>
    <w:p w14:paraId="5962D36F" w14:textId="79A19F24" w:rsidR="005217D1" w:rsidRPr="005217D1" w:rsidRDefault="005217D1" w:rsidP="005217D1">
      <w:pPr>
        <w:pStyle w:val="EinfAbs"/>
        <w:spacing w:line="240" w:lineRule="auto"/>
        <w:rPr>
          <w:rFonts w:ascii="Calibri Light" w:hAnsi="Calibri Light" w:cs="Calibri Light"/>
          <w:b/>
          <w:bCs/>
          <w:sz w:val="22"/>
          <w:szCs w:val="22"/>
          <w:lang w:val="rm-CH"/>
        </w:rPr>
      </w:pPr>
      <w:r w:rsidRPr="005217D1">
        <w:rPr>
          <w:rFonts w:ascii="Calibri Light" w:hAnsi="Calibri Light" w:cs="Calibri Light"/>
          <w:b/>
          <w:bCs/>
          <w:sz w:val="22"/>
          <w:szCs w:val="22"/>
          <w:lang w:val="rm-CH"/>
        </w:rPr>
        <w:t>Unterschriftliche Bestätigung des Geschäftsführ</w:t>
      </w:r>
      <w:r>
        <w:rPr>
          <w:rFonts w:ascii="Calibri Light" w:hAnsi="Calibri Light" w:cs="Calibri Light"/>
          <w:b/>
          <w:bCs/>
          <w:sz w:val="22"/>
          <w:szCs w:val="22"/>
          <w:lang w:val="rm-CH"/>
        </w:rPr>
        <w:t>er</w:t>
      </w:r>
      <w:r w:rsidRPr="005217D1">
        <w:rPr>
          <w:rFonts w:ascii="Calibri Light" w:hAnsi="Calibri Light" w:cs="Calibri Light"/>
          <w:b/>
          <w:bCs/>
          <w:sz w:val="22"/>
          <w:szCs w:val="22"/>
          <w:lang w:val="rm-CH"/>
        </w:rPr>
        <w:t>s</w:t>
      </w:r>
    </w:p>
    <w:p w14:paraId="3F561E4B" w14:textId="77777777" w:rsidR="005217D1" w:rsidRPr="005217D1" w:rsidRDefault="005217D1" w:rsidP="005217D1">
      <w:pPr>
        <w:pStyle w:val="EinfAbs"/>
        <w:spacing w:line="240" w:lineRule="auto"/>
        <w:rPr>
          <w:rFonts w:ascii="Calibri Light" w:hAnsi="Calibri Light" w:cs="Calibri Light"/>
          <w:sz w:val="22"/>
          <w:szCs w:val="22"/>
          <w:lang w:val="rm-CH"/>
        </w:rPr>
      </w:pPr>
      <w:r w:rsidRPr="005217D1">
        <w:rPr>
          <w:rFonts w:ascii="Calibri Light" w:hAnsi="Calibri Light" w:cs="Calibri Light"/>
          <w:sz w:val="22"/>
          <w:szCs w:val="22"/>
          <w:lang w:val="rm-CH"/>
        </w:rPr>
        <w:t>Ich bestätige hiermit, von den einschlägigen Bestimmungen des kantonalen und kommunalen Gastwirt-</w:t>
      </w:r>
    </w:p>
    <w:p w14:paraId="65D4FC55" w14:textId="77777777" w:rsidR="005217D1" w:rsidRPr="005217D1" w:rsidRDefault="005217D1" w:rsidP="005217D1">
      <w:pPr>
        <w:pStyle w:val="EinfAbs"/>
        <w:spacing w:line="240" w:lineRule="auto"/>
        <w:rPr>
          <w:rFonts w:ascii="Calibri Light" w:hAnsi="Calibri Light" w:cs="Calibri Light"/>
          <w:sz w:val="22"/>
          <w:szCs w:val="22"/>
          <w:lang w:val="rm-CH"/>
        </w:rPr>
      </w:pPr>
      <w:r w:rsidRPr="005217D1">
        <w:rPr>
          <w:rFonts w:ascii="Calibri Light" w:hAnsi="Calibri Light" w:cs="Calibri Light"/>
          <w:sz w:val="22"/>
          <w:szCs w:val="22"/>
          <w:lang w:val="rm-CH"/>
        </w:rPr>
        <w:t>schaftsgesetzes Kenntnis genommen zu haben und beantrage bei der Gemeinde S-chanf die</w:t>
      </w:r>
    </w:p>
    <w:p w14:paraId="5AB9065B" w14:textId="36E147F5" w:rsidR="005217D1" w:rsidRDefault="005217D1" w:rsidP="005217D1">
      <w:pPr>
        <w:pStyle w:val="EinfAbs"/>
        <w:spacing w:line="240" w:lineRule="auto"/>
        <w:rPr>
          <w:rFonts w:ascii="Calibri Light" w:hAnsi="Calibri Light" w:cs="Calibri Light"/>
          <w:sz w:val="22"/>
          <w:szCs w:val="22"/>
          <w:lang w:val="rm-CH"/>
        </w:rPr>
      </w:pPr>
      <w:r w:rsidRPr="005217D1">
        <w:rPr>
          <w:rFonts w:ascii="Calibri Light" w:hAnsi="Calibri Light" w:cs="Calibri Light"/>
          <w:sz w:val="22"/>
          <w:szCs w:val="22"/>
          <w:lang w:val="rm-CH"/>
        </w:rPr>
        <w:t>Gastwirtschaftsbewilligung.</w:t>
      </w:r>
    </w:p>
    <w:p w14:paraId="16DB1D48" w14:textId="63D77B77" w:rsidR="00154AA3" w:rsidRPr="00154AA3" w:rsidRDefault="005217D1" w:rsidP="00AF0FC4">
      <w:pPr>
        <w:pStyle w:val="EinfAbs"/>
        <w:spacing w:line="260" w:lineRule="atLeast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</w:p>
    <w:p w14:paraId="789FF5D6" w14:textId="3B8F778A" w:rsidR="00AF0FC4" w:rsidRPr="00154AA3" w:rsidRDefault="005217D1" w:rsidP="00AF0FC4">
      <w:pPr>
        <w:pStyle w:val="EinfAbs"/>
        <w:spacing w:line="260" w:lineRule="atLeast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</w:p>
    <w:p w14:paraId="44B6B26A" w14:textId="428C9289" w:rsidR="00AF0FC4" w:rsidRPr="00154AA3" w:rsidRDefault="005217D1" w:rsidP="00AF0FC4">
      <w:pPr>
        <w:pStyle w:val="EinfAbs"/>
        <w:spacing w:line="260" w:lineRule="atLeast"/>
        <w:rPr>
          <w:rFonts w:ascii="Calibri Light" w:hAnsi="Calibri Light" w:cs="Calibri Light"/>
          <w:sz w:val="22"/>
          <w:szCs w:val="22"/>
          <w:lang w:val="it-IT"/>
        </w:rPr>
      </w:pPr>
      <w:r>
        <w:rPr>
          <w:rFonts w:ascii="Calibri Light" w:hAnsi="Calibri Light" w:cs="Calibri Light"/>
          <w:sz w:val="22"/>
          <w:szCs w:val="22"/>
          <w:lang w:val="it-IT"/>
        </w:rPr>
        <w:t>Ort und Datum:</w:t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r>
        <w:rPr>
          <w:rFonts w:ascii="Calibri Light" w:hAnsi="Calibri Light" w:cs="Calibri Light"/>
          <w:sz w:val="22"/>
          <w:szCs w:val="22"/>
          <w:lang w:val="it-IT"/>
        </w:rPr>
        <w:tab/>
      </w:r>
      <w:proofErr w:type="spellStart"/>
      <w:r>
        <w:rPr>
          <w:rFonts w:ascii="Calibri Light" w:hAnsi="Calibri Light" w:cs="Calibri Light"/>
          <w:sz w:val="22"/>
          <w:szCs w:val="22"/>
          <w:lang w:val="it-IT"/>
        </w:rPr>
        <w:t>Unterschrift</w:t>
      </w:r>
      <w:proofErr w:type="spellEnd"/>
    </w:p>
    <w:p w14:paraId="35525979" w14:textId="28996026" w:rsidR="005217D1" w:rsidRDefault="005217D1" w:rsidP="00AF0FC4">
      <w:pPr>
        <w:pStyle w:val="EinfAbs"/>
        <w:spacing w:line="260" w:lineRule="atLeast"/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sz w:val="22"/>
          <w:szCs w:val="22"/>
          <w:lang w:val="en-AU"/>
        </w:rPr>
        <w:tab/>
      </w:r>
      <w:r>
        <w:rPr>
          <w:rFonts w:ascii="Calibri Light" w:hAnsi="Calibri Light" w:cs="Calibri Light"/>
          <w:sz w:val="22"/>
          <w:szCs w:val="22"/>
          <w:lang w:val="en-AU"/>
        </w:rPr>
        <w:tab/>
      </w:r>
      <w:r>
        <w:rPr>
          <w:rFonts w:ascii="Calibri Light" w:hAnsi="Calibri Light" w:cs="Calibri Light"/>
          <w:sz w:val="22"/>
          <w:szCs w:val="22"/>
          <w:lang w:val="en-AU"/>
        </w:rPr>
        <w:tab/>
      </w:r>
      <w:r>
        <w:rPr>
          <w:rFonts w:ascii="Calibri Light" w:hAnsi="Calibri Light" w:cs="Calibri Light"/>
          <w:sz w:val="22"/>
          <w:szCs w:val="22"/>
          <w:lang w:val="en-AU"/>
        </w:rPr>
        <w:tab/>
      </w:r>
      <w:r>
        <w:rPr>
          <w:rFonts w:ascii="Calibri Light" w:hAnsi="Calibri Light" w:cs="Calibri Light"/>
          <w:sz w:val="22"/>
          <w:szCs w:val="22"/>
          <w:lang w:val="en-AU"/>
        </w:rPr>
        <w:tab/>
      </w:r>
      <w:r>
        <w:rPr>
          <w:rFonts w:ascii="Calibri Light" w:hAnsi="Calibri Light" w:cs="Calibri Light"/>
          <w:sz w:val="22"/>
          <w:szCs w:val="22"/>
          <w:lang w:val="en-AU"/>
        </w:rPr>
        <w:tab/>
      </w:r>
    </w:p>
    <w:p w14:paraId="50981E0F" w14:textId="77777777" w:rsidR="005217D1" w:rsidRDefault="005217D1" w:rsidP="005217D1">
      <w:pPr>
        <w:pStyle w:val="EinfAbs"/>
        <w:spacing w:line="260" w:lineRule="atLeast"/>
        <w:rPr>
          <w:rFonts w:ascii="Calibri Light" w:hAnsi="Calibri Light" w:cs="Calibri Light"/>
          <w:sz w:val="22"/>
          <w:szCs w:val="22"/>
          <w:lang w:val="en-AU"/>
        </w:rPr>
      </w:pPr>
    </w:p>
    <w:p w14:paraId="74685799" w14:textId="198CFB79" w:rsidR="00A2624B" w:rsidRPr="005217D1" w:rsidRDefault="005217D1" w:rsidP="005217D1">
      <w:pPr>
        <w:pStyle w:val="EinfAbs"/>
        <w:spacing w:line="260" w:lineRule="atLeast"/>
        <w:rPr>
          <w:rFonts w:ascii="Calibri Light" w:hAnsi="Calibri Light" w:cs="Calibri Light"/>
          <w:sz w:val="22"/>
          <w:szCs w:val="22"/>
          <w:lang w:val="en-AU"/>
        </w:rPr>
      </w:pPr>
      <w:r>
        <w:rPr>
          <w:rFonts w:ascii="Calibri Light" w:hAnsi="Calibri Light" w:cs="Calibri Light"/>
          <w:sz w:val="22"/>
          <w:szCs w:val="22"/>
          <w:lang w:val="en-AU"/>
        </w:rPr>
        <w:t>__________________________</w:t>
      </w:r>
      <w:r>
        <w:rPr>
          <w:rFonts w:ascii="Calibri Light" w:hAnsi="Calibri Light" w:cs="Calibri Light"/>
          <w:sz w:val="22"/>
          <w:szCs w:val="22"/>
          <w:lang w:val="en-AU"/>
        </w:rPr>
        <w:tab/>
      </w:r>
      <w:r>
        <w:rPr>
          <w:rFonts w:ascii="Calibri Light" w:hAnsi="Calibri Light" w:cs="Calibri Light"/>
          <w:sz w:val="22"/>
          <w:szCs w:val="22"/>
          <w:lang w:val="en-AU"/>
        </w:rPr>
        <w:tab/>
      </w:r>
      <w:r>
        <w:rPr>
          <w:rFonts w:ascii="Calibri Light" w:hAnsi="Calibri Light" w:cs="Calibri Light"/>
          <w:sz w:val="22"/>
          <w:szCs w:val="22"/>
          <w:lang w:val="en-AU"/>
        </w:rPr>
        <w:tab/>
        <w:t>______________________________</w:t>
      </w:r>
    </w:p>
    <w:p w14:paraId="21C16D76" w14:textId="620CA118" w:rsidR="00B07F8D" w:rsidRPr="00AF0FC4" w:rsidRDefault="00B07F8D" w:rsidP="00A2624B">
      <w:pPr>
        <w:spacing w:line="260" w:lineRule="atLeast"/>
        <w:ind w:left="-284"/>
      </w:pPr>
    </w:p>
    <w:sectPr w:rsidR="00B07F8D" w:rsidRPr="00AF0FC4" w:rsidSect="005217D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92" w:right="843" w:bottom="1134" w:left="1134" w:header="0" w:footer="8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793DA" w14:textId="77777777" w:rsidR="0018142A" w:rsidRDefault="0018142A">
      <w:pPr>
        <w:spacing w:after="0" w:line="240" w:lineRule="auto"/>
      </w:pPr>
      <w:r>
        <w:separator/>
      </w:r>
    </w:p>
  </w:endnote>
  <w:endnote w:type="continuationSeparator" w:id="0">
    <w:p w14:paraId="7C5B9B3E" w14:textId="77777777" w:rsidR="0018142A" w:rsidRDefault="00181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A20D" w14:textId="77777777" w:rsidR="00B07F8D" w:rsidRDefault="00214D09" w:rsidP="00507F15">
    <w:pPr>
      <w:pStyle w:val="Fuzeile"/>
      <w:tabs>
        <w:tab w:val="clear" w:pos="9072"/>
      </w:tabs>
      <w:ind w:left="-993" w:right="-285" w:hanging="42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D7E303A" wp14:editId="3F26166D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6686550" cy="954405"/>
          <wp:effectExtent l="0" t="0" r="0" b="0"/>
          <wp:wrapThrough wrapText="bothSides">
            <wp:wrapPolygon edited="0">
              <wp:start x="18585" y="5605"/>
              <wp:lineTo x="2031" y="8623"/>
              <wp:lineTo x="2031" y="11641"/>
              <wp:lineTo x="18523" y="13365"/>
              <wp:lineTo x="18585" y="14659"/>
              <wp:lineTo x="18892" y="14659"/>
              <wp:lineTo x="19015" y="13365"/>
              <wp:lineTo x="20862" y="11641"/>
              <wp:lineTo x="20862" y="8623"/>
              <wp:lineTo x="18831" y="5605"/>
              <wp:lineTo x="18585" y="5605"/>
            </wp:wrapPolygon>
          </wp:wrapThrough>
          <wp:docPr id="1242583713" name="Grafik 1242583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6A67B" w14:textId="77777777" w:rsidR="002C388F" w:rsidRDefault="006C1F7C" w:rsidP="002C388F">
    <w:pPr>
      <w:pStyle w:val="Fuzeile"/>
      <w:ind w:hanging="1134"/>
    </w:pPr>
    <w:r>
      <w:rPr>
        <w:noProof/>
      </w:rPr>
      <w:drawing>
        <wp:inline distT="0" distB="0" distL="0" distR="0" wp14:anchorId="4A6823F4" wp14:editId="183828D3">
          <wp:extent cx="7558088" cy="712547"/>
          <wp:effectExtent l="0" t="0" r="0" b="0"/>
          <wp:docPr id="49855389" name="Grafik 49855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099377" name="briefbogen_fusszeil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088" cy="712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C1E8" w14:textId="77777777" w:rsidR="0018142A" w:rsidRDefault="0018142A">
      <w:pPr>
        <w:spacing w:after="0" w:line="240" w:lineRule="auto"/>
      </w:pPr>
      <w:r>
        <w:separator/>
      </w:r>
    </w:p>
  </w:footnote>
  <w:footnote w:type="continuationSeparator" w:id="0">
    <w:p w14:paraId="7D79A93C" w14:textId="77777777" w:rsidR="0018142A" w:rsidRDefault="00181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38A0F" w14:textId="77777777" w:rsidR="00B07F8D" w:rsidRDefault="006C1F7C" w:rsidP="002C388F">
    <w:pPr>
      <w:pStyle w:val="Kopfzeile"/>
      <w:ind w:left="-1134"/>
    </w:pPr>
    <w:r>
      <w:rPr>
        <w:noProof/>
      </w:rPr>
      <w:drawing>
        <wp:inline distT="0" distB="0" distL="0" distR="0" wp14:anchorId="1B7F3F7A" wp14:editId="7BB2FD37">
          <wp:extent cx="7472363" cy="1783609"/>
          <wp:effectExtent l="0" t="0" r="0" b="0"/>
          <wp:docPr id="1317287448" name="Grafik 13172874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519612" name="briefbogen_kopfzeil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017" cy="1830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DBF40" w14:textId="77777777" w:rsidR="002C388F" w:rsidRDefault="006C1F7C" w:rsidP="002C388F">
    <w:pPr>
      <w:pStyle w:val="Kopfzeile"/>
      <w:ind w:right="-1128" w:hanging="1134"/>
    </w:pPr>
    <w:r>
      <w:rPr>
        <w:noProof/>
      </w:rPr>
      <w:drawing>
        <wp:inline distT="0" distB="0" distL="0" distR="0" wp14:anchorId="6BE627E8" wp14:editId="7795D70E">
          <wp:extent cx="7558088" cy="1803613"/>
          <wp:effectExtent l="0" t="0" r="0" b="0"/>
          <wp:docPr id="1866389606" name="Grafik 18663896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863390" name="briefbogen_kopfzeil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39" cy="180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22FF0"/>
    <w:multiLevelType w:val="multilevel"/>
    <w:tmpl w:val="6CB2513C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553B0E82"/>
    <w:multiLevelType w:val="hybridMultilevel"/>
    <w:tmpl w:val="4DA62716"/>
    <w:lvl w:ilvl="0" w:tplc="F166690A">
      <w:start w:val="1"/>
      <w:numFmt w:val="decimal"/>
      <w:lvlText w:val="%1."/>
      <w:lvlJc w:val="left"/>
      <w:pPr>
        <w:ind w:left="2632" w:hanging="360"/>
      </w:pPr>
      <w:rPr>
        <w:rFonts w:hint="default"/>
      </w:rPr>
    </w:lvl>
    <w:lvl w:ilvl="1" w:tplc="44D864CA" w:tentative="1">
      <w:start w:val="1"/>
      <w:numFmt w:val="lowerLetter"/>
      <w:lvlText w:val="%2."/>
      <w:lvlJc w:val="left"/>
      <w:pPr>
        <w:ind w:left="3352" w:hanging="360"/>
      </w:pPr>
    </w:lvl>
    <w:lvl w:ilvl="2" w:tplc="F6941370" w:tentative="1">
      <w:start w:val="1"/>
      <w:numFmt w:val="lowerRoman"/>
      <w:lvlText w:val="%3."/>
      <w:lvlJc w:val="right"/>
      <w:pPr>
        <w:ind w:left="4072" w:hanging="180"/>
      </w:pPr>
    </w:lvl>
    <w:lvl w:ilvl="3" w:tplc="1772E054" w:tentative="1">
      <w:start w:val="1"/>
      <w:numFmt w:val="decimal"/>
      <w:lvlText w:val="%4."/>
      <w:lvlJc w:val="left"/>
      <w:pPr>
        <w:ind w:left="4792" w:hanging="360"/>
      </w:pPr>
    </w:lvl>
    <w:lvl w:ilvl="4" w:tplc="96F2433E" w:tentative="1">
      <w:start w:val="1"/>
      <w:numFmt w:val="lowerLetter"/>
      <w:lvlText w:val="%5."/>
      <w:lvlJc w:val="left"/>
      <w:pPr>
        <w:ind w:left="5512" w:hanging="360"/>
      </w:pPr>
    </w:lvl>
    <w:lvl w:ilvl="5" w:tplc="F45CF87A" w:tentative="1">
      <w:start w:val="1"/>
      <w:numFmt w:val="lowerRoman"/>
      <w:lvlText w:val="%6."/>
      <w:lvlJc w:val="right"/>
      <w:pPr>
        <w:ind w:left="6232" w:hanging="180"/>
      </w:pPr>
    </w:lvl>
    <w:lvl w:ilvl="6" w:tplc="2592A858" w:tentative="1">
      <w:start w:val="1"/>
      <w:numFmt w:val="decimal"/>
      <w:lvlText w:val="%7."/>
      <w:lvlJc w:val="left"/>
      <w:pPr>
        <w:ind w:left="6952" w:hanging="360"/>
      </w:pPr>
    </w:lvl>
    <w:lvl w:ilvl="7" w:tplc="DF5669FE" w:tentative="1">
      <w:start w:val="1"/>
      <w:numFmt w:val="lowerLetter"/>
      <w:lvlText w:val="%8."/>
      <w:lvlJc w:val="left"/>
      <w:pPr>
        <w:ind w:left="7672" w:hanging="360"/>
      </w:pPr>
    </w:lvl>
    <w:lvl w:ilvl="8" w:tplc="929285F0" w:tentative="1">
      <w:start w:val="1"/>
      <w:numFmt w:val="lowerRoman"/>
      <w:lvlText w:val="%9."/>
      <w:lvlJc w:val="right"/>
      <w:pPr>
        <w:ind w:left="8392" w:hanging="180"/>
      </w:pPr>
    </w:lvl>
  </w:abstractNum>
  <w:num w:numId="1" w16cid:durableId="114711842">
    <w:abstractNumId w:val="0"/>
  </w:num>
  <w:num w:numId="2" w16cid:durableId="1130396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29"/>
    <w:rsid w:val="000A53FB"/>
    <w:rsid w:val="000A7B1F"/>
    <w:rsid w:val="00154AA3"/>
    <w:rsid w:val="0018142A"/>
    <w:rsid w:val="00184484"/>
    <w:rsid w:val="00214D09"/>
    <w:rsid w:val="00222500"/>
    <w:rsid w:val="002248AE"/>
    <w:rsid w:val="0023566B"/>
    <w:rsid w:val="002A4DF8"/>
    <w:rsid w:val="002C1138"/>
    <w:rsid w:val="002C3450"/>
    <w:rsid w:val="002C388F"/>
    <w:rsid w:val="0035404F"/>
    <w:rsid w:val="003F41C1"/>
    <w:rsid w:val="00413605"/>
    <w:rsid w:val="00490A35"/>
    <w:rsid w:val="0049220C"/>
    <w:rsid w:val="00507F15"/>
    <w:rsid w:val="005217D1"/>
    <w:rsid w:val="005A6E29"/>
    <w:rsid w:val="00691DD9"/>
    <w:rsid w:val="006A3CEE"/>
    <w:rsid w:val="006C1F7C"/>
    <w:rsid w:val="0074385F"/>
    <w:rsid w:val="00753711"/>
    <w:rsid w:val="007903ED"/>
    <w:rsid w:val="007B6B96"/>
    <w:rsid w:val="00816E2D"/>
    <w:rsid w:val="00856936"/>
    <w:rsid w:val="008752BD"/>
    <w:rsid w:val="00893E1D"/>
    <w:rsid w:val="008C2213"/>
    <w:rsid w:val="009053F7"/>
    <w:rsid w:val="00906CB4"/>
    <w:rsid w:val="009E6155"/>
    <w:rsid w:val="00A10CC3"/>
    <w:rsid w:val="00A2624B"/>
    <w:rsid w:val="00A3330F"/>
    <w:rsid w:val="00A548F1"/>
    <w:rsid w:val="00A72717"/>
    <w:rsid w:val="00A95424"/>
    <w:rsid w:val="00AF0FC4"/>
    <w:rsid w:val="00B07F8D"/>
    <w:rsid w:val="00BA240A"/>
    <w:rsid w:val="00BC2C62"/>
    <w:rsid w:val="00C0460F"/>
    <w:rsid w:val="00C24A08"/>
    <w:rsid w:val="00C30036"/>
    <w:rsid w:val="00C62F54"/>
    <w:rsid w:val="00C954D4"/>
    <w:rsid w:val="00CC7C2C"/>
    <w:rsid w:val="00CD0BA6"/>
    <w:rsid w:val="00D07EFC"/>
    <w:rsid w:val="00D46EFD"/>
    <w:rsid w:val="00DB272B"/>
    <w:rsid w:val="00E34EFC"/>
    <w:rsid w:val="00E5317F"/>
    <w:rsid w:val="00E63D90"/>
    <w:rsid w:val="00F40037"/>
    <w:rsid w:val="00FA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7B0C75"/>
  <w15:docId w15:val="{7F82F150-4A91-43FE-BBEA-7EED8E586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07F8D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7F8D"/>
    <w:pPr>
      <w:keepNext/>
      <w:shd w:val="solid" w:color="FFFFFF" w:fill="auto"/>
      <w:spacing w:after="360"/>
      <w:outlineLvl w:val="0"/>
    </w:pPr>
    <w:rPr>
      <w:rFonts w:ascii="Tahoma" w:eastAsia="Times New Roman" w:hAnsi="Tahoma"/>
      <w:b/>
      <w:bCs/>
      <w:kern w:val="32"/>
      <w:sz w:val="36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B07F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07F8D"/>
  </w:style>
  <w:style w:type="paragraph" w:styleId="Fuzeile">
    <w:name w:val="footer"/>
    <w:basedOn w:val="Standard"/>
    <w:link w:val="FuzeileZchn"/>
    <w:uiPriority w:val="99"/>
    <w:unhideWhenUsed/>
    <w:rsid w:val="00B07F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07F8D"/>
  </w:style>
  <w:style w:type="character" w:customStyle="1" w:styleId="berschrift1Zchn">
    <w:name w:val="Überschrift 1 Zchn"/>
    <w:basedOn w:val="Absatz-Standardschriftart"/>
    <w:link w:val="berschrift1"/>
    <w:uiPriority w:val="9"/>
    <w:rsid w:val="00B07F8D"/>
    <w:rPr>
      <w:rFonts w:ascii="Tahoma" w:eastAsia="Times New Roman" w:hAnsi="Tahoma" w:cs="Times New Roman"/>
      <w:b/>
      <w:bCs/>
      <w:kern w:val="32"/>
      <w:sz w:val="36"/>
      <w:szCs w:val="32"/>
      <w:shd w:val="solid" w:color="FFFFFF" w:fill="auto"/>
    </w:rPr>
  </w:style>
  <w:style w:type="paragraph" w:styleId="Listenabsatz">
    <w:name w:val="List Paragraph"/>
    <w:basedOn w:val="Standard"/>
    <w:uiPriority w:val="34"/>
    <w:qFormat/>
    <w:rsid w:val="00B07F8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07F8D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07F8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460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460F"/>
    <w:rPr>
      <w:rFonts w:ascii="Times New Roman" w:eastAsia="Calibri" w:hAnsi="Times New Roman" w:cs="Times New Roman"/>
      <w:sz w:val="18"/>
      <w:szCs w:val="18"/>
    </w:rPr>
  </w:style>
  <w:style w:type="paragraph" w:customStyle="1" w:styleId="EinfAbs">
    <w:name w:val="[Einf. Abs.]"/>
    <w:basedOn w:val="Standard"/>
    <w:uiPriority w:val="99"/>
    <w:rsid w:val="00AF0FC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de-DE"/>
    </w:rPr>
  </w:style>
  <w:style w:type="table" w:styleId="Tabellenraster">
    <w:name w:val="Table Grid"/>
    <w:basedOn w:val="NormaleTabelle"/>
    <w:uiPriority w:val="39"/>
    <w:rsid w:val="0052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217D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0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52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ADBB.47EC2C10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MSCSRV003.s-chanf.ch\folder_redirect$\beat.gamper\Documents\Benutzerdefinierte%20Office-Vorlagen\Begleitbrief%20x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431A7A1D0E4A61BEDC9CBDFE9FC5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BA47EB-41C8-4993-835E-C149464FBAFE}"/>
      </w:docPartPr>
      <w:docPartBody>
        <w:p w:rsidR="00A93348" w:rsidRDefault="00822E91" w:rsidP="00822E91">
          <w:pPr>
            <w:pStyle w:val="A0431A7A1D0E4A61BEDC9CBDFE9FC595"/>
          </w:pPr>
          <w:r w:rsidRPr="00FC34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40C60F9FE246B3A749A8865B42D7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46FD69-0A59-4C73-A75C-A539663BAC4B}"/>
      </w:docPartPr>
      <w:docPartBody>
        <w:p w:rsidR="00A93348" w:rsidRDefault="00822E91" w:rsidP="00822E91">
          <w:pPr>
            <w:pStyle w:val="2740C60F9FE246B3A749A8865B42D7F4"/>
          </w:pPr>
          <w:r w:rsidRPr="00FC34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D60BF1331B44E0A10A92C6C694FC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283DCC-87D5-4316-B2DE-27459E449FFD}"/>
      </w:docPartPr>
      <w:docPartBody>
        <w:p w:rsidR="00A93348" w:rsidRDefault="00822E91" w:rsidP="00822E91">
          <w:pPr>
            <w:pStyle w:val="75D60BF1331B44E0A10A92C6C694FC74"/>
          </w:pPr>
          <w:r w:rsidRPr="00FC34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E6D7A040C24A3EBE7FD01AFC8996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D76A6-5F9C-4968-96C9-FD087620A84C}"/>
      </w:docPartPr>
      <w:docPartBody>
        <w:p w:rsidR="00A93348" w:rsidRDefault="00822E91" w:rsidP="00822E91">
          <w:pPr>
            <w:pStyle w:val="7AE6D7A040C24A3EBE7FD01AFC8996D0"/>
          </w:pPr>
          <w:r w:rsidRPr="00FC340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C74020374494FAA5CE64DDCC0BB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60F719-56E0-4952-A937-241B7104A920}"/>
      </w:docPartPr>
      <w:docPartBody>
        <w:p w:rsidR="00A93348" w:rsidRDefault="00822E91" w:rsidP="00822E91">
          <w:pPr>
            <w:pStyle w:val="FD3C74020374494FAA5CE64DDCC0BB7D"/>
          </w:pPr>
          <w:r w:rsidRPr="00FC340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91"/>
    <w:rsid w:val="00822E91"/>
    <w:rsid w:val="00952CB6"/>
    <w:rsid w:val="00A9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22E91"/>
    <w:rPr>
      <w:color w:val="666666"/>
    </w:rPr>
  </w:style>
  <w:style w:type="paragraph" w:customStyle="1" w:styleId="8CD8D0E156354603BFFB810AD2475020">
    <w:name w:val="8CD8D0E156354603BFFB810AD2475020"/>
    <w:rsid w:val="00822E91"/>
  </w:style>
  <w:style w:type="paragraph" w:customStyle="1" w:styleId="A0431A7A1D0E4A61BEDC9CBDFE9FC595">
    <w:name w:val="A0431A7A1D0E4A61BEDC9CBDFE9FC595"/>
    <w:rsid w:val="00822E91"/>
  </w:style>
  <w:style w:type="paragraph" w:customStyle="1" w:styleId="2740C60F9FE246B3A749A8865B42D7F4">
    <w:name w:val="2740C60F9FE246B3A749A8865B42D7F4"/>
    <w:rsid w:val="00822E91"/>
  </w:style>
  <w:style w:type="paragraph" w:customStyle="1" w:styleId="554B423D8247429AAA1C258D308BD5C9">
    <w:name w:val="554B423D8247429AAA1C258D308BD5C9"/>
    <w:rsid w:val="00822E91"/>
  </w:style>
  <w:style w:type="paragraph" w:customStyle="1" w:styleId="75D60BF1331B44E0A10A92C6C694FC74">
    <w:name w:val="75D60BF1331B44E0A10A92C6C694FC74"/>
    <w:rsid w:val="00822E91"/>
  </w:style>
  <w:style w:type="paragraph" w:customStyle="1" w:styleId="7AE6D7A040C24A3EBE7FD01AFC8996D0">
    <w:name w:val="7AE6D7A040C24A3EBE7FD01AFC8996D0"/>
    <w:rsid w:val="00822E91"/>
  </w:style>
  <w:style w:type="paragraph" w:customStyle="1" w:styleId="0C7F38F9A57142758CBACA7D4491D423">
    <w:name w:val="0C7F38F9A57142758CBACA7D4491D423"/>
    <w:rsid w:val="00822E91"/>
  </w:style>
  <w:style w:type="paragraph" w:customStyle="1" w:styleId="FD3C74020374494FAA5CE64DDCC0BB7D">
    <w:name w:val="FD3C74020374494FAA5CE64DDCC0BB7D"/>
    <w:rsid w:val="00822E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Begleitbrief xx</Template>
  <TotalTime>0</TotalTime>
  <Pages>1</Pages>
  <Words>170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 Gamper</dc:creator>
  <cp:keywords/>
  <dc:description/>
  <cp:lastModifiedBy>Beat Gamper</cp:lastModifiedBy>
  <cp:revision>2</cp:revision>
  <cp:lastPrinted>2026-03-10T13:52:00Z</cp:lastPrinted>
  <dcterms:created xsi:type="dcterms:W3CDTF">2026-02-24T14:19:00Z</dcterms:created>
  <dcterms:modified xsi:type="dcterms:W3CDTF">2026-03-10T13:56:00Z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geko0f89785ee1d344109467889b56739030">
    <vt:lpwstr>{"key":"[[UserProfile.jobFunction]]","entityName":"UserProfile","entityId":"398c0dc3-305a-4b34-9879-e02789e85d00","isOneTimeReplacement":false}</vt:lpwstr>
  </property>
  <property fmtid="{D5CDD505-2E9C-101B-9397-08002B2CF9AE}" pid="3" name="egeko11b1498d66f141fc8c3aed0c988ab4b7">
    <vt:lpwstr>{"key":"[[UserProfile.firstName]]","entityName":"UserProfile","entityId":"398c0dc3-305a-4b34-9879-e02789e85d00","isOneTimeReplacement":false}</vt:lpwstr>
  </property>
  <property fmtid="{D5CDD505-2E9C-101B-9397-08002B2CF9AE}" pid="4" name="egeko1bdb19e6163b4b13b2ce46d49c8b4ca1">
    <vt:lpwstr>{"key":"[[UserProfile.lastName]]","entityName":"UserProfile","entityId":"398c0dc3-305a-4b34-9879-e02789e85d00","isOneTimeReplacement":false}</vt:lpwstr>
  </property>
  <property fmtid="{D5CDD505-2E9C-101B-9397-08002B2CF9AE}" pid="5" name="egeko32f5262713cf451b8268c97413d66b65">
    <vt:lpwstr>{"key":"[[Address.mainPostalAddress.town]]","isOneTimeReplacement":false}</vt:lpwstr>
  </property>
  <property fmtid="{D5CDD505-2E9C-101B-9397-08002B2CF9AE}" pid="6" name="egeko3d9fd635c73b4cd2b04aa20c227edf1d">
    <vt:lpwstr>{"key":"[[Address.mainPostalAddress.street]]","isOneTimeReplacement":false}</vt:lpwstr>
  </property>
  <property fmtid="{D5CDD505-2E9C-101B-9397-08002B2CF9AE}" pid="7" name="egeko702270ac29914ea1ac7f8b384d0cb356">
    <vt:lpwstr>{"key":"[[Address.mainPostalAddress.houseNumber]]","isOneTimeReplacement":false}</vt:lpwstr>
  </property>
  <property fmtid="{D5CDD505-2E9C-101B-9397-08002B2CF9AE}" pid="8" name="egeko85b25933756d4311a54f843f56263e82">
    <vt:lpwstr>{"key":"[[Address.mainPostalAddress.lastName]]","isOneTimeReplacement":false}</vt:lpwstr>
  </property>
  <property fmtid="{D5CDD505-2E9C-101B-9397-08002B2CF9AE}" pid="9" name="egeko8adc5a102246452d88eee1be6a0de4a1">
    <vt:lpwstr>{"key":"[[UserProfile.lastName]]","entityName":"UserProfile","entityId":"398c0dc3-305a-4b34-9879-e02789e85d00","isOneTimeReplacement":false}</vt:lpwstr>
  </property>
  <property fmtid="{D5CDD505-2E9C-101B-9397-08002B2CF9AE}" pid="10" name="egeko9ee0059b42f34478ad75db9015aa4391">
    <vt:lpwstr>{"key":"[[UserProfile.emailAddress]]","entityName":"UserProfile","entityId":"398c0dc3-305a-4b34-9879-e02789e85d00","isOneTimeReplacement":false}</vt:lpwstr>
  </property>
  <property fmtid="{D5CDD505-2E9C-101B-9397-08002B2CF9AE}" pid="11" name="egekoa2ad705853ea42b6895b0a5dd2508d9f">
    <vt:lpwstr>{"key":"[[Address.mainPostalAddress.swissZipCode]]","isOneTimeReplacement":false}</vt:lpwstr>
  </property>
  <property fmtid="{D5CDD505-2E9C-101B-9397-08002B2CF9AE}" pid="12" name="egekoe1a43c4685a64a23976455950a83042e">
    <vt:lpwstr>{"key":"[[Address.mainPostalAddress.firstName]]","isOneTimeReplacement":false}</vt:lpwstr>
  </property>
  <property fmtid="{D5CDD505-2E9C-101B-9397-08002B2CF9AE}" pid="13" name="egekoe8f9c4c737c944e6b2c616cd0b627325">
    <vt:lpwstr>{"key":"[[UserProfile.directPhone]]","entityName":"UserProfile","entityId":"398c0dc3-305a-4b34-9879-e02789e85d00","isOneTimeReplacement":false}</vt:lpwstr>
  </property>
  <property fmtid="{D5CDD505-2E9C-101B-9397-08002B2CF9AE}" pid="14" name="egekofb7f230770b64458a9b48e4d951b3919">
    <vt:lpwstr>{"key":"[[UserProfile.firstName]]","entityName":"UserProfile","entityId":"398c0dc3-305a-4b34-9879-e02789e85d00","isOneTimeReplacement":false}</vt:lpwstr>
  </property>
</Properties>
</file>